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参会回执表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机</w:t>
            </w:r>
          </w:p>
        </w:tc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住宿（请打√）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（A）标间，两人一间（   ）</w:t>
            </w:r>
          </w:p>
          <w:p>
            <w:pPr>
              <w:spacing w:line="48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（B）单住，一人一间（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）</w:t>
            </w:r>
          </w:p>
          <w:p>
            <w:pPr>
              <w:spacing w:line="48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（C）不住宿或自行安排住宿（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住宿时间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月（ ）日—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月（   ）日，共（  ）晚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会务组协助预定住宿，费用自理。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住宿地点</w:t>
      </w:r>
      <w:r>
        <w:rPr>
          <w:rFonts w:hint="eastAsia" w:ascii="仿宋_GB2312" w:hAnsi="仿宋_GB2312" w:eastAsia="仿宋_GB2312" w:cs="仿宋_GB2312"/>
          <w:sz w:val="28"/>
          <w:szCs w:val="28"/>
        </w:rPr>
        <w:t>：山东青年政治学院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培训公寓</w:t>
      </w:r>
      <w:r>
        <w:rPr>
          <w:rFonts w:hint="eastAsia" w:ascii="仿宋_GB2312" w:hAnsi="仿宋_GB2312" w:eastAsia="仿宋_GB2312" w:cs="仿宋_GB2312"/>
          <w:sz w:val="28"/>
          <w:szCs w:val="28"/>
        </w:rPr>
        <w:t>（山东省济南市经十东路31699号）。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3.请于201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日16:00之前将回执电子版发送至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ml@sdyu.edu.cn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C1C2"/>
    <w:multiLevelType w:val="singleLevel"/>
    <w:tmpl w:val="5948C1C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B2B5B"/>
    <w:rsid w:val="6D535020"/>
    <w:rsid w:val="6D8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2018-06-15T08:15:00Z</dcterms:created>
  <dc:creator>qzuser</dc:creator>
  <cp:lastModifiedBy>qzuser</cp:lastModifiedBy>
  <dcterms:modified xsi:type="dcterms:W3CDTF">2018-06-15T08:22:39Z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